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233395" w:rsidRDefault="009717E3" w:rsidP="005828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:rsidTr="00872861">
        <w:tc>
          <w:tcPr>
            <w:tcW w:w="9778" w:type="dxa"/>
            <w:shd w:val="clear" w:color="auto" w:fill="auto"/>
          </w:tcPr>
          <w:p w:rsidR="00582874" w:rsidRPr="006F24AC" w:rsidRDefault="003118EA" w:rsidP="00BD5D26">
            <w:pPr>
              <w:jc w:val="center"/>
            </w:pPr>
            <w:r>
              <w:t>p</w:t>
            </w:r>
            <w:r w:rsidR="00582874" w:rsidRPr="006F24AC">
              <w:t xml:space="preserve">odle nařízení </w:t>
            </w:r>
            <w:r w:rsidR="00BD5D26" w:rsidRPr="00BD5D26">
              <w:t>EP a Rady (EU) 2016/425</w:t>
            </w:r>
            <w:r w:rsidR="00BD5D26">
              <w:t xml:space="preserve"> </w:t>
            </w:r>
            <w:r w:rsidR="00BD5D26" w:rsidRPr="00E73F91">
              <w:rPr>
                <w:sz w:val="16"/>
                <w:szCs w:val="16"/>
              </w:rPr>
              <w:t>*)</w:t>
            </w:r>
          </w:p>
        </w:tc>
      </w:tr>
      <w:tr w:rsidR="00582874" w:rsidRPr="003C790D" w:rsidTr="00872861">
        <w:tc>
          <w:tcPr>
            <w:tcW w:w="9778" w:type="dxa"/>
            <w:shd w:val="clear" w:color="auto" w:fill="auto"/>
          </w:tcPr>
          <w:p w:rsidR="00582874" w:rsidRPr="00405513" w:rsidRDefault="00E73F91" w:rsidP="00E73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OSOBNÍ OCHRANNÉ PROSTŘEDK</w:t>
            </w:r>
            <w:r>
              <w:rPr>
                <w:rFonts w:cs="Arial"/>
                <w:b/>
                <w:caps/>
                <w:sz w:val="24"/>
              </w:rPr>
              <w:t>Y</w:t>
            </w:r>
          </w:p>
        </w:tc>
      </w:tr>
    </w:tbl>
    <w:p w:rsidR="006D57AA" w:rsidRDefault="006D57AA" w:rsidP="00582874">
      <w:pPr>
        <w:rPr>
          <w:i/>
        </w:rPr>
      </w:pPr>
    </w:p>
    <w:p w:rsidR="00582874" w:rsidRDefault="006D57AA" w:rsidP="00582874">
      <w:pPr>
        <w:rPr>
          <w:i/>
        </w:rPr>
      </w:pPr>
      <w:r>
        <w:rPr>
          <w:i/>
        </w:rPr>
        <w:t>S objednávkou předložte:</w:t>
      </w:r>
    </w:p>
    <w:p w:rsidR="00582874" w:rsidRPr="00657423" w:rsidRDefault="006D57AA" w:rsidP="00E73F91">
      <w:pPr>
        <w:jc w:val="both"/>
        <w:rPr>
          <w:i/>
        </w:rPr>
      </w:pPr>
      <w:r>
        <w:rPr>
          <w:i/>
        </w:rPr>
        <w:t>T</w:t>
      </w:r>
      <w:r w:rsidR="00657423" w:rsidRPr="00657423">
        <w:rPr>
          <w:i/>
        </w:rPr>
        <w:t>echnick</w:t>
      </w:r>
      <w:r>
        <w:rPr>
          <w:i/>
        </w:rPr>
        <w:t>ou</w:t>
      </w:r>
      <w:r w:rsidR="00657423" w:rsidRPr="00657423">
        <w:rPr>
          <w:i/>
        </w:rPr>
        <w:t xml:space="preserve"> dokumentac</w:t>
      </w:r>
      <w:r>
        <w:rPr>
          <w:i/>
        </w:rPr>
        <w:t>i</w:t>
      </w:r>
      <w:r w:rsidR="00657423" w:rsidRPr="00657423">
        <w:rPr>
          <w:i/>
        </w:rPr>
        <w:t xml:space="preserve"> potřebn</w:t>
      </w:r>
      <w:r>
        <w:rPr>
          <w:i/>
        </w:rPr>
        <w:t>ou</w:t>
      </w:r>
      <w:r w:rsidR="00657423" w:rsidRPr="00657423">
        <w:rPr>
          <w:i/>
        </w:rPr>
        <w:t xml:space="preserve"> pro posuzování shody</w:t>
      </w:r>
      <w:r>
        <w:rPr>
          <w:i/>
        </w:rPr>
        <w:t>, kterou</w:t>
      </w:r>
      <w:r w:rsidR="00657423" w:rsidRPr="00657423">
        <w:rPr>
          <w:i/>
        </w:rPr>
        <w:t xml:space="preserve"> </w:t>
      </w:r>
      <w:r w:rsidR="004C7B73" w:rsidRPr="00657423">
        <w:rPr>
          <w:i/>
        </w:rPr>
        <w:t xml:space="preserve">stanoví </w:t>
      </w:r>
      <w:r w:rsidR="00E73F91" w:rsidRPr="00657423">
        <w:rPr>
          <w:i/>
        </w:rPr>
        <w:t xml:space="preserve">příloha č. </w:t>
      </w:r>
      <w:r w:rsidR="00C10A18">
        <w:rPr>
          <w:i/>
        </w:rPr>
        <w:t>III</w:t>
      </w:r>
      <w:r w:rsidR="00E73F91" w:rsidRPr="00657423">
        <w:rPr>
          <w:i/>
        </w:rPr>
        <w:t xml:space="preserve"> k</w:t>
      </w:r>
      <w:r w:rsidR="00C10A18">
        <w:rPr>
          <w:i/>
        </w:rPr>
        <w:t> nařízení EP a Rady (EU) 2016/425</w:t>
      </w:r>
      <w:r w:rsidR="00716D55">
        <w:rPr>
          <w:i/>
        </w:rPr>
        <w:t xml:space="preserve"> (dále jen nařízení)</w:t>
      </w:r>
    </w:p>
    <w:p w:rsidR="00E73F91" w:rsidRDefault="006D57AA" w:rsidP="00DB7C35">
      <w:pPr>
        <w:spacing w:after="120"/>
        <w:jc w:val="both"/>
        <w:rPr>
          <w:i/>
        </w:rPr>
      </w:pPr>
      <w:r>
        <w:rPr>
          <w:i/>
        </w:rPr>
        <w:t>(označte křížkem objednávané činnosti)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E73F91" w:rsidTr="00E73F91">
        <w:trPr>
          <w:trHeight w:val="400"/>
        </w:trPr>
        <w:tc>
          <w:tcPr>
            <w:tcW w:w="9709" w:type="dxa"/>
            <w:gridSpan w:val="13"/>
            <w:vAlign w:val="center"/>
          </w:tcPr>
          <w:p w:rsidR="00E73F91" w:rsidRDefault="00D20367" w:rsidP="00C10A18">
            <w:r>
              <w:rPr>
                <w:b/>
              </w:rPr>
              <w:t>1</w:t>
            </w:r>
            <w:r w:rsidR="00E73F91">
              <w:rPr>
                <w:b/>
              </w:rPr>
              <w:t xml:space="preserve">.  Objednatel </w:t>
            </w:r>
            <w:r w:rsidR="00E73F91" w:rsidRPr="00A12EF0">
              <w:rPr>
                <w:b/>
              </w:rPr>
              <w:t>(pouze výrobce nebo zplnomocněný zástupce)</w:t>
            </w:r>
            <w:r w:rsidR="00E73F91">
              <w:rPr>
                <w:b/>
              </w:rPr>
              <w:t xml:space="preserve"> objednává u </w:t>
            </w:r>
            <w:r w:rsidR="00C10A18">
              <w:rPr>
                <w:b/>
              </w:rPr>
              <w:t>oznámeného subjektu</w:t>
            </w:r>
            <w:r w:rsidR="00E73F91">
              <w:rPr>
                <w:b/>
              </w:rPr>
              <w:t xml:space="preserve"> následující činnosti:</w:t>
            </w:r>
          </w:p>
        </w:tc>
      </w:tr>
      <w:tr w:rsidR="00E73F91" w:rsidTr="00E73F91">
        <w:trPr>
          <w:trHeight w:val="400"/>
        </w:trPr>
        <w:tc>
          <w:tcPr>
            <w:tcW w:w="426" w:type="dxa"/>
            <w:gridSpan w:val="2"/>
          </w:tcPr>
          <w:p w:rsidR="00E73F91" w:rsidRDefault="00E73F91" w:rsidP="00872861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95" w:type="dxa"/>
          </w:tcPr>
          <w:p w:rsidR="00E73F91" w:rsidRDefault="00D20367" w:rsidP="00872861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E73F91">
              <w:rPr>
                <w:b/>
              </w:rPr>
              <w:t>.1</w:t>
            </w:r>
          </w:p>
        </w:tc>
        <w:tc>
          <w:tcPr>
            <w:tcW w:w="8788" w:type="dxa"/>
            <w:gridSpan w:val="10"/>
          </w:tcPr>
          <w:p w:rsidR="00E73F91" w:rsidRDefault="00E73F91" w:rsidP="00BD2E9A">
            <w:pPr>
              <w:spacing w:before="60"/>
              <w:jc w:val="both"/>
            </w:pPr>
            <w:r>
              <w:rPr>
                <w:b/>
              </w:rPr>
              <w:t>E</w:t>
            </w:r>
            <w:r w:rsidR="00C10A18">
              <w:rPr>
                <w:b/>
              </w:rPr>
              <w:t>U</w:t>
            </w:r>
            <w:r>
              <w:t xml:space="preserve"> </w:t>
            </w:r>
            <w:r>
              <w:rPr>
                <w:b/>
              </w:rPr>
              <w:t xml:space="preserve">přezkoušení typu </w:t>
            </w:r>
            <w:r>
              <w:t xml:space="preserve">podle </w:t>
            </w:r>
            <w:r w:rsidR="00C10A18" w:rsidRPr="00AB51D4">
              <w:t xml:space="preserve">bodu 4 </w:t>
            </w:r>
            <w:r w:rsidR="00C10A18" w:rsidRPr="00196495">
              <w:t>přílohy V</w:t>
            </w:r>
            <w:r w:rsidR="00716D55">
              <w:t xml:space="preserve"> nařízení </w:t>
            </w:r>
            <w:r>
              <w:t xml:space="preserve">s následným vydáním </w:t>
            </w:r>
            <w:r w:rsidR="00BD2E9A">
              <w:t>Z</w:t>
            </w:r>
            <w:r w:rsidR="00BD5D26">
              <w:t>ávěrečn</w:t>
            </w:r>
            <w:r w:rsidR="00BD2E9A">
              <w:t>ého</w:t>
            </w:r>
            <w:r w:rsidR="00BD5D26">
              <w:t xml:space="preserve"> protokol</w:t>
            </w:r>
            <w:r w:rsidR="00BD2E9A">
              <w:t>u</w:t>
            </w:r>
            <w:r w:rsidR="00BD5D26">
              <w:t xml:space="preserve"> </w:t>
            </w:r>
            <w:r w:rsidR="00BD2E9A">
              <w:t xml:space="preserve">(hodnoticí zprávy) </w:t>
            </w:r>
            <w:r w:rsidR="00716D55">
              <w:t>a C</w:t>
            </w:r>
            <w:r>
              <w:t>ertifikátu E</w:t>
            </w:r>
            <w:r w:rsidR="00C10A18">
              <w:t>U</w:t>
            </w:r>
            <w:r w:rsidR="006D57AA">
              <w:t> </w:t>
            </w:r>
            <w:r>
              <w:t>přezkoušení typu</w:t>
            </w:r>
            <w:r w:rsidR="00716D55">
              <w:t xml:space="preserve"> (modul B)</w:t>
            </w:r>
          </w:p>
        </w:tc>
      </w:tr>
      <w:tr w:rsidR="00E73F91" w:rsidTr="00E73F91">
        <w:trPr>
          <w:trHeight w:val="400"/>
        </w:trPr>
        <w:tc>
          <w:tcPr>
            <w:tcW w:w="426" w:type="dxa"/>
            <w:gridSpan w:val="2"/>
          </w:tcPr>
          <w:p w:rsidR="00E73F91" w:rsidRDefault="00E73F91" w:rsidP="00872861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5" w:type="dxa"/>
          </w:tcPr>
          <w:p w:rsidR="00E73F91" w:rsidRDefault="00D20367" w:rsidP="00872861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E73F91">
              <w:rPr>
                <w:b/>
              </w:rPr>
              <w:t>.2</w:t>
            </w:r>
          </w:p>
        </w:tc>
        <w:tc>
          <w:tcPr>
            <w:tcW w:w="8788" w:type="dxa"/>
            <w:gridSpan w:val="10"/>
          </w:tcPr>
          <w:p w:rsidR="00E73F91" w:rsidRDefault="00C10A18" w:rsidP="00716D55">
            <w:pPr>
              <w:spacing w:before="60"/>
              <w:jc w:val="both"/>
            </w:pPr>
            <w:r w:rsidRPr="00716D55">
              <w:rPr>
                <w:b/>
              </w:rPr>
              <w:t>Shoda s typem založená na interním řízení výroby spolu s kontrolami výrobků pod dohledem v náhodně zvolených intervalech</w:t>
            </w:r>
            <w:r w:rsidR="00716D55">
              <w:rPr>
                <w:b/>
              </w:rPr>
              <w:t xml:space="preserve"> </w:t>
            </w:r>
            <w:r w:rsidR="00716D55">
              <w:t xml:space="preserve">podle </w:t>
            </w:r>
            <w:r w:rsidR="00716D55" w:rsidRPr="00AB51D4">
              <w:t xml:space="preserve">bodu 4 </w:t>
            </w:r>
            <w:r w:rsidR="00716D55" w:rsidRPr="00196495">
              <w:t>přílohy V</w:t>
            </w:r>
            <w:r w:rsidR="00716D55">
              <w:t>II nařízení s následným vydáním Protokolu o zkoušce a Zprávy (modul C2)</w:t>
            </w:r>
          </w:p>
        </w:tc>
      </w:tr>
      <w:tr w:rsidR="00E73F91" w:rsidTr="00E73F91">
        <w:trPr>
          <w:cantSplit/>
          <w:trHeight w:val="400"/>
        </w:trPr>
        <w:tc>
          <w:tcPr>
            <w:tcW w:w="426" w:type="dxa"/>
            <w:gridSpan w:val="2"/>
          </w:tcPr>
          <w:p w:rsidR="00E73F91" w:rsidRDefault="00E73F91" w:rsidP="00872861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:rsidR="00E73F91" w:rsidRDefault="00D20367" w:rsidP="00872861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E73F91">
              <w:rPr>
                <w:b/>
              </w:rPr>
              <w:t>.3</w:t>
            </w:r>
          </w:p>
        </w:tc>
        <w:tc>
          <w:tcPr>
            <w:tcW w:w="8788" w:type="dxa"/>
            <w:gridSpan w:val="10"/>
          </w:tcPr>
          <w:p w:rsidR="00E73F91" w:rsidRDefault="00716D55" w:rsidP="00E47431">
            <w:pPr>
              <w:spacing w:before="60"/>
              <w:jc w:val="both"/>
            </w:pPr>
            <w:r w:rsidRPr="00716D55">
              <w:rPr>
                <w:b/>
              </w:rPr>
              <w:t xml:space="preserve">Shoda s typem založená na </w:t>
            </w:r>
            <w:r>
              <w:rPr>
                <w:b/>
              </w:rPr>
              <w:t xml:space="preserve">zabezpečování kvality výrobního procesu </w:t>
            </w:r>
            <w:r w:rsidR="00BD2E9A">
              <w:t xml:space="preserve">podle </w:t>
            </w:r>
            <w:r w:rsidR="00BD2E9A" w:rsidRPr="00AB51D4">
              <w:t xml:space="preserve">bodu </w:t>
            </w:r>
            <w:r w:rsidR="00BD2E9A">
              <w:t>3.3</w:t>
            </w:r>
            <w:r w:rsidR="00BD2E9A" w:rsidRPr="00AB51D4">
              <w:t xml:space="preserve"> </w:t>
            </w:r>
            <w:r w:rsidR="00BD2E9A" w:rsidRPr="00196495">
              <w:t>přílohy V</w:t>
            </w:r>
            <w:r w:rsidR="00BD2E9A">
              <w:t xml:space="preserve">III nařízení </w:t>
            </w:r>
            <w:r>
              <w:t>s následným vydáním Oznámení</w:t>
            </w:r>
            <w:r w:rsidR="00E47431">
              <w:t xml:space="preserve">, a dohledu, za který odpovídá oznámený subjekt, podle </w:t>
            </w:r>
            <w:r w:rsidR="00E47431" w:rsidRPr="00AB51D4">
              <w:t>bodu</w:t>
            </w:r>
            <w:r w:rsidR="00E47431">
              <w:t xml:space="preserve"> </w:t>
            </w:r>
            <w:r w:rsidR="00BD2E9A">
              <w:t>4</w:t>
            </w:r>
            <w:r w:rsidR="00BD2E9A" w:rsidRPr="00AB51D4">
              <w:t xml:space="preserve"> </w:t>
            </w:r>
            <w:r w:rsidR="00BD2E9A" w:rsidRPr="00196495">
              <w:t>přílohy V</w:t>
            </w:r>
            <w:r w:rsidR="00BD2E9A">
              <w:t xml:space="preserve">III nařízení s následným vydáním </w:t>
            </w:r>
            <w:r w:rsidR="00E47431">
              <w:t xml:space="preserve">Zprávy z auditu </w:t>
            </w:r>
            <w:r w:rsidR="00BD2E9A">
              <w:t>(modul D)</w:t>
            </w:r>
          </w:p>
        </w:tc>
      </w:tr>
      <w:tr w:rsidR="00E73F91" w:rsidTr="00E73F91">
        <w:trPr>
          <w:cantSplit/>
          <w:trHeight w:val="400"/>
        </w:trPr>
        <w:tc>
          <w:tcPr>
            <w:tcW w:w="9709" w:type="dxa"/>
            <w:gridSpan w:val="13"/>
            <w:vAlign w:val="center"/>
          </w:tcPr>
          <w:p w:rsidR="00E73F91" w:rsidRDefault="00D20367" w:rsidP="00716D55">
            <w:pPr>
              <w:spacing w:before="120"/>
              <w:rPr>
                <w:b/>
                <w:i/>
              </w:rPr>
            </w:pPr>
            <w:r>
              <w:rPr>
                <w:b/>
              </w:rPr>
              <w:t>2</w:t>
            </w:r>
            <w:r w:rsidR="00E73F91">
              <w:rPr>
                <w:b/>
              </w:rPr>
              <w:t xml:space="preserve">.  </w:t>
            </w:r>
            <w:r w:rsidR="00716D55">
              <w:rPr>
                <w:b/>
              </w:rPr>
              <w:t>Objednatel objednává</w:t>
            </w:r>
          </w:p>
        </w:tc>
      </w:tr>
      <w:tr w:rsidR="00AD0161" w:rsidTr="00E73F91">
        <w:tc>
          <w:tcPr>
            <w:tcW w:w="420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Default="00D20367" w:rsidP="00DE5C09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AD0161">
              <w:rPr>
                <w:b/>
              </w:rPr>
              <w:t>.</w:t>
            </w:r>
            <w:r w:rsidR="00FD5A69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D0161" w:rsidRDefault="00AD0161" w:rsidP="00872861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Default="00AD0161" w:rsidP="00872861">
            <w:pPr>
              <w:spacing w:before="60"/>
            </w:pPr>
            <w:r>
              <w:t>certifikátu/ů</w:t>
            </w:r>
          </w:p>
        </w:tc>
      </w:tr>
      <w:tr w:rsidR="00AD0161" w:rsidTr="00E73F91">
        <w:tc>
          <w:tcPr>
            <w:tcW w:w="420" w:type="dxa"/>
            <w:vAlign w:val="center"/>
          </w:tcPr>
          <w:p w:rsidR="00AD0161" w:rsidRDefault="00AD0161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AD0161" w:rsidRDefault="00AD0161" w:rsidP="00872861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D0161" w:rsidRDefault="00AD0161" w:rsidP="00872861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Default="00AD0161" w:rsidP="00872861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Default="00AD0161" w:rsidP="00872861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Default="00AD0161" w:rsidP="00872861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AD0161" w:rsidRPr="00454DD7" w:rsidRDefault="00AD0161" w:rsidP="0087286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3B70B4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454DD7" w:rsidRDefault="00AD0161" w:rsidP="006D57AA">
            <w:pPr>
              <w:spacing w:before="60"/>
            </w:pPr>
            <w:r w:rsidRPr="00454DD7">
              <w:t xml:space="preserve">jiném </w:t>
            </w:r>
            <w:bookmarkStart w:id="3" w:name="Text24"/>
            <w:r w:rsidR="006D57AA" w:rsidRPr="006D57AA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D57AA" w:rsidRPr="006D57AA">
              <w:rPr>
                <w:b/>
                <w:u w:val="single"/>
              </w:rPr>
              <w:instrText xml:space="preserve"> FORMTEXT </w:instrText>
            </w:r>
            <w:r w:rsidR="006D57AA" w:rsidRPr="006D57AA">
              <w:rPr>
                <w:b/>
                <w:u w:val="single"/>
              </w:rPr>
            </w:r>
            <w:r w:rsidR="006D57AA" w:rsidRPr="006D57AA">
              <w:rPr>
                <w:b/>
                <w:u w:val="single"/>
              </w:rPr>
              <w:fldChar w:fldCharType="separate"/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AD0161" w:rsidTr="00E73F91">
        <w:tc>
          <w:tcPr>
            <w:tcW w:w="420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Default="00D20367" w:rsidP="00DE5C09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AD0161">
              <w:rPr>
                <w:b/>
              </w:rPr>
              <w:t>.</w:t>
            </w:r>
            <w:r w:rsidR="00FD5A69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AD0161" w:rsidRDefault="00AD0161" w:rsidP="00872861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Default="00AD0161" w:rsidP="00716D55">
            <w:pPr>
              <w:spacing w:before="60"/>
            </w:pPr>
            <w:r>
              <w:t>závěrečného protokolu</w:t>
            </w:r>
            <w:r w:rsidR="00716D55">
              <w:t xml:space="preserve"> (hodnoticí zprávy)</w:t>
            </w:r>
          </w:p>
        </w:tc>
      </w:tr>
      <w:tr w:rsidR="00AD0161" w:rsidTr="00E73F91">
        <w:tc>
          <w:tcPr>
            <w:tcW w:w="420" w:type="dxa"/>
            <w:vAlign w:val="center"/>
          </w:tcPr>
          <w:p w:rsidR="00AD0161" w:rsidRDefault="00AD0161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AD0161" w:rsidRDefault="00AD0161" w:rsidP="00872861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D0161" w:rsidRDefault="00AD0161" w:rsidP="00872861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Default="00AD0161" w:rsidP="00872861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Default="00AD0161" w:rsidP="00872861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AD0161" w:rsidRDefault="00AD0161" w:rsidP="0087286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Default="00AD0161" w:rsidP="00872861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AD0161" w:rsidRPr="00454DD7" w:rsidRDefault="00AD0161" w:rsidP="0087286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3B70B4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454DD7" w:rsidRDefault="00AD0161" w:rsidP="00F1084F">
            <w:pPr>
              <w:spacing w:before="60"/>
            </w:pPr>
            <w:r w:rsidRPr="00454DD7">
              <w:t xml:space="preserve">jiném </w:t>
            </w:r>
            <w:r w:rsidR="006D57AA" w:rsidRPr="006D57AA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D57AA" w:rsidRPr="006D57AA">
              <w:rPr>
                <w:b/>
                <w:u w:val="single"/>
              </w:rPr>
              <w:instrText xml:space="preserve"> FORMTEXT </w:instrText>
            </w:r>
            <w:r w:rsidR="006D57AA" w:rsidRPr="006D57AA">
              <w:rPr>
                <w:b/>
                <w:u w:val="single"/>
              </w:rPr>
            </w:r>
            <w:r w:rsidR="006D57AA" w:rsidRPr="006D57AA">
              <w:rPr>
                <w:b/>
                <w:u w:val="single"/>
              </w:rPr>
              <w:fldChar w:fldCharType="separate"/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noProof/>
                <w:u w:val="single"/>
              </w:rPr>
              <w:t> </w:t>
            </w:r>
            <w:r w:rsidR="006D57AA" w:rsidRPr="006D57AA">
              <w:rPr>
                <w:b/>
                <w:u w:val="single"/>
              </w:rPr>
              <w:fldChar w:fldCharType="end"/>
            </w:r>
          </w:p>
        </w:tc>
      </w:tr>
      <w:tr w:rsidR="00582874" w:rsidTr="00E73F91">
        <w:trPr>
          <w:cantSplit/>
          <w:trHeight w:hRule="exact" w:val="400"/>
        </w:trPr>
        <w:tc>
          <w:tcPr>
            <w:tcW w:w="420" w:type="dxa"/>
            <w:vAlign w:val="center"/>
          </w:tcPr>
          <w:p w:rsidR="00582874" w:rsidRDefault="00582874" w:rsidP="00872861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0B4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582874" w:rsidRDefault="00D20367" w:rsidP="00DE5C09">
            <w:pPr>
              <w:ind w:right="-70"/>
              <w:rPr>
                <w:b/>
              </w:rPr>
            </w:pPr>
            <w:r>
              <w:rPr>
                <w:b/>
              </w:rPr>
              <w:t>2</w:t>
            </w:r>
            <w:r w:rsidR="00582874">
              <w:rPr>
                <w:b/>
              </w:rPr>
              <w:t>.</w:t>
            </w:r>
            <w:r w:rsidR="00FD5A69">
              <w:rPr>
                <w:b/>
              </w:rPr>
              <w:t>3</w:t>
            </w:r>
          </w:p>
        </w:tc>
        <w:tc>
          <w:tcPr>
            <w:tcW w:w="1749" w:type="dxa"/>
            <w:gridSpan w:val="3"/>
            <w:vAlign w:val="center"/>
          </w:tcPr>
          <w:p w:rsidR="00582874" w:rsidRDefault="00582874" w:rsidP="00872861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:rsidR="00582874" w:rsidRDefault="00582874" w:rsidP="0087286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82874" w:rsidTr="00E73F91">
        <w:tc>
          <w:tcPr>
            <w:tcW w:w="420" w:type="dxa"/>
            <w:vAlign w:val="center"/>
          </w:tcPr>
          <w:p w:rsidR="0058287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:rsidR="00582874" w:rsidRDefault="00582874" w:rsidP="00872861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82874" w:rsidTr="00E73F91">
        <w:tc>
          <w:tcPr>
            <w:tcW w:w="420" w:type="dxa"/>
            <w:vAlign w:val="center"/>
          </w:tcPr>
          <w:p w:rsidR="0058287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Default="00582874" w:rsidP="00872861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82874" w:rsidTr="00E73F91">
        <w:tc>
          <w:tcPr>
            <w:tcW w:w="420" w:type="dxa"/>
            <w:vAlign w:val="center"/>
          </w:tcPr>
          <w:p w:rsidR="0058287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Default="00582874" w:rsidP="00872861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582874" w:rsidRDefault="00582874" w:rsidP="00582874"/>
    <w:p w:rsidR="00582874" w:rsidRDefault="00582874" w:rsidP="00582874"/>
    <w:p w:rsidR="00582874" w:rsidRDefault="00582874" w:rsidP="00582874"/>
    <w:p w:rsidR="00DE5C09" w:rsidRDefault="00DE5C09" w:rsidP="00582874"/>
    <w:p w:rsidR="00DE5C09" w:rsidRDefault="00DE5C09" w:rsidP="00582874"/>
    <w:p w:rsidR="00DE5C09" w:rsidRDefault="00DE5C09" w:rsidP="00DE5C09"/>
    <w:p w:rsidR="00DE5C09" w:rsidRDefault="00DE5C09" w:rsidP="00DE5C09"/>
    <w:p w:rsidR="00DE5C09" w:rsidRDefault="00DE5C09" w:rsidP="00DE5C09"/>
    <w:p w:rsidR="00DE5C09" w:rsidRDefault="00DE5C09" w:rsidP="00DE5C09"/>
    <w:p w:rsidR="00EF24F1" w:rsidRDefault="00EF24F1" w:rsidP="00DE5C09"/>
    <w:p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Tr="00872861">
        <w:trPr>
          <w:cantSplit/>
        </w:trPr>
        <w:tc>
          <w:tcPr>
            <w:tcW w:w="9772" w:type="dxa"/>
            <w:gridSpan w:val="7"/>
          </w:tcPr>
          <w:p w:rsidR="00EF24F1" w:rsidRPr="0014419B" w:rsidRDefault="00EF24F1" w:rsidP="00872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F24F1" w:rsidTr="00872861">
        <w:trPr>
          <w:trHeight w:hRule="exact" w:val="635"/>
        </w:trPr>
        <w:tc>
          <w:tcPr>
            <w:tcW w:w="212" w:type="dxa"/>
            <w:vAlign w:val="bottom"/>
          </w:tcPr>
          <w:p w:rsidR="00EF24F1" w:rsidRDefault="00EF24F1" w:rsidP="00872861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Default="00EF24F1" w:rsidP="0087286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87286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Default="00EF24F1" w:rsidP="0087286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87286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Default="00EF24F1" w:rsidP="00872861">
            <w:pPr>
              <w:jc w:val="center"/>
            </w:pPr>
          </w:p>
        </w:tc>
        <w:tc>
          <w:tcPr>
            <w:tcW w:w="204" w:type="dxa"/>
            <w:vAlign w:val="bottom"/>
          </w:tcPr>
          <w:p w:rsidR="00EF24F1" w:rsidRDefault="00EF24F1" w:rsidP="00872861">
            <w:pPr>
              <w:jc w:val="center"/>
            </w:pPr>
          </w:p>
        </w:tc>
      </w:tr>
      <w:tr w:rsidR="00EF24F1" w:rsidRPr="0014419B" w:rsidTr="00872861">
        <w:trPr>
          <w:trHeight w:val="40"/>
        </w:trPr>
        <w:tc>
          <w:tcPr>
            <w:tcW w:w="212" w:type="dxa"/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:rsidR="00EF24F1" w:rsidRPr="0014419B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E5C09" w:rsidRDefault="00DE5C09" w:rsidP="00DE5C09"/>
    <w:p w:rsidR="00582874" w:rsidRDefault="00582874" w:rsidP="00582874"/>
    <w:p w:rsidR="00405513" w:rsidRDefault="00405513" w:rsidP="00E604DA"/>
    <w:p w:rsidR="00467E0B" w:rsidRDefault="00467E0B" w:rsidP="00E604DA"/>
    <w:p w:rsidR="00467E0B" w:rsidRDefault="00FD5A69" w:rsidP="00FD5A69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</w:t>
      </w:r>
      <w:r w:rsidR="00467E0B">
        <w:rPr>
          <w:sz w:val="16"/>
          <w:szCs w:val="16"/>
        </w:rPr>
        <w:t>émů při vyplňování kontaktujte:</w:t>
      </w:r>
    </w:p>
    <w:p w:rsidR="00FD5A69" w:rsidRDefault="00AE1368" w:rsidP="00467E0B">
      <w:pPr>
        <w:tabs>
          <w:tab w:val="left" w:pos="5387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Petr Hájek</w:t>
      </w:r>
      <w:r w:rsidR="00BF6083">
        <w:rPr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hajek</w:t>
      </w:r>
      <w:r w:rsidR="00FD5A69" w:rsidRPr="00D45DC0">
        <w:rPr>
          <w:rStyle w:val="Hypertextovodkaz"/>
          <w:i/>
          <w:sz w:val="16"/>
          <w:szCs w:val="16"/>
        </w:rPr>
        <w:t>@szutest.cz</w:t>
      </w:r>
      <w:r w:rsidR="00FD5A69" w:rsidRPr="00D45DC0">
        <w:rPr>
          <w:i/>
          <w:sz w:val="16"/>
          <w:szCs w:val="16"/>
        </w:rPr>
        <w:t xml:space="preserve"> (Jablonec nad Nisou)</w:t>
      </w:r>
      <w:r w:rsidR="00467E0B">
        <w:rPr>
          <w:i/>
          <w:sz w:val="16"/>
          <w:szCs w:val="16"/>
        </w:rPr>
        <w:tab/>
      </w:r>
      <w:r w:rsidR="004E5EF4">
        <w:rPr>
          <w:i/>
          <w:sz w:val="16"/>
          <w:szCs w:val="16"/>
        </w:rPr>
        <w:t xml:space="preserve">Bc. Petr Kuběna </w:t>
      </w:r>
      <w:hyperlink r:id="rId9" w:history="1">
        <w:r w:rsidR="004E5EF4" w:rsidRPr="00353185">
          <w:rPr>
            <w:rStyle w:val="Hypertextovodkaz"/>
            <w:i/>
            <w:sz w:val="16"/>
            <w:szCs w:val="16"/>
          </w:rPr>
          <w:t>kubena@szutest.cz</w:t>
        </w:r>
      </w:hyperlink>
      <w:r w:rsidR="004E5EF4">
        <w:rPr>
          <w:i/>
          <w:sz w:val="16"/>
          <w:szCs w:val="16"/>
        </w:rPr>
        <w:t xml:space="preserve"> (Brno)</w:t>
      </w:r>
    </w:p>
    <w:p w:rsidR="00467E0B" w:rsidRDefault="00467E0B" w:rsidP="00467E0B">
      <w:pPr>
        <w:tabs>
          <w:tab w:val="left" w:pos="5387"/>
        </w:tabs>
        <w:rPr>
          <w:i/>
          <w:sz w:val="16"/>
          <w:szCs w:val="16"/>
        </w:rPr>
      </w:pPr>
      <w:r w:rsidRPr="00D45DC0">
        <w:rPr>
          <w:i/>
          <w:sz w:val="16"/>
          <w:szCs w:val="16"/>
        </w:rPr>
        <w:t xml:space="preserve">Ivana Moravcová </w:t>
      </w:r>
      <w:hyperlink r:id="rId10" w:history="1">
        <w:r w:rsidRPr="00D45DC0">
          <w:rPr>
            <w:rStyle w:val="Hypertextovodkaz"/>
            <w:i/>
            <w:sz w:val="16"/>
            <w:szCs w:val="16"/>
          </w:rPr>
          <w:t>moravcova@szutest.cz</w:t>
        </w:r>
      </w:hyperlink>
      <w:r w:rsidRPr="00D45DC0">
        <w:rPr>
          <w:i/>
          <w:sz w:val="16"/>
          <w:szCs w:val="16"/>
        </w:rPr>
        <w:t xml:space="preserve"> (Jablonec nad Nisou)</w:t>
      </w:r>
      <w:r>
        <w:rPr>
          <w:i/>
          <w:sz w:val="16"/>
          <w:szCs w:val="16"/>
        </w:rPr>
        <w:tab/>
        <w:t xml:space="preserve">Ing. Aleš Onderek </w:t>
      </w:r>
      <w:hyperlink r:id="rId11" w:history="1">
        <w:r w:rsidRPr="00027C0F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</w:p>
    <w:p w:rsidR="00467E0B" w:rsidRDefault="00467E0B" w:rsidP="00467E0B">
      <w:pPr>
        <w:rPr>
          <w:sz w:val="16"/>
          <w:szCs w:val="16"/>
        </w:rPr>
      </w:pPr>
    </w:p>
    <w:sectPr w:rsidR="00467E0B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4A" w:rsidRDefault="0093684A">
      <w:r>
        <w:separator/>
      </w:r>
    </w:p>
  </w:endnote>
  <w:endnote w:type="continuationSeparator" w:id="0">
    <w:p w:rsidR="0093684A" w:rsidRDefault="0093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E73F91" w:rsidTr="00E73F91">
      <w:tc>
        <w:tcPr>
          <w:tcW w:w="4606" w:type="dxa"/>
          <w:vAlign w:val="bottom"/>
        </w:tcPr>
        <w:p w:rsidR="00E73F91" w:rsidRPr="00E73F91" w:rsidRDefault="00E73F91" w:rsidP="00BD5D26">
          <w:pPr>
            <w:pStyle w:val="Zpat"/>
            <w:rPr>
              <w:sz w:val="16"/>
              <w:szCs w:val="16"/>
            </w:rPr>
          </w:pPr>
          <w:r w:rsidRPr="00E73F91">
            <w:rPr>
              <w:sz w:val="16"/>
              <w:szCs w:val="16"/>
            </w:rPr>
            <w:t>*)</w:t>
          </w:r>
          <w:r w:rsidR="00BD5D26">
            <w:rPr>
              <w:sz w:val="16"/>
              <w:szCs w:val="16"/>
            </w:rPr>
            <w:t xml:space="preserve"> nařízení</w:t>
          </w:r>
          <w:r w:rsidRPr="00E73F91">
            <w:rPr>
              <w:sz w:val="16"/>
              <w:szCs w:val="16"/>
            </w:rPr>
            <w:t xml:space="preserve"> v platném znění</w:t>
          </w:r>
        </w:p>
      </w:tc>
      <w:tc>
        <w:tcPr>
          <w:tcW w:w="3402" w:type="dxa"/>
          <w:vAlign w:val="bottom"/>
        </w:tcPr>
        <w:p w:rsidR="00E73F91" w:rsidRDefault="00E73F91" w:rsidP="00872861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B70B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B70B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E73F91" w:rsidRDefault="00E73F91" w:rsidP="0087286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OOP v </w:t>
          </w:r>
          <w:r w:rsidR="006D57AA">
            <w:rPr>
              <w:i/>
              <w:sz w:val="16"/>
            </w:rPr>
            <w:t>01</w:t>
          </w:r>
          <w:r w:rsidR="00FD5A69">
            <w:rPr>
              <w:i/>
              <w:sz w:val="16"/>
            </w:rPr>
            <w:t>.0</w:t>
          </w:r>
          <w:r w:rsidR="00BF6083">
            <w:rPr>
              <w:i/>
              <w:sz w:val="16"/>
            </w:rPr>
            <w:t>1</w:t>
          </w:r>
        </w:p>
        <w:p w:rsidR="00E73F91" w:rsidRDefault="00E73F91" w:rsidP="00BF608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BF6083">
            <w:rPr>
              <w:i/>
              <w:sz w:val="16"/>
            </w:rPr>
            <w:t>2019-12-02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4A" w:rsidRDefault="0093684A">
      <w:r>
        <w:separator/>
      </w:r>
    </w:p>
  </w:footnote>
  <w:footnote w:type="continuationSeparator" w:id="0">
    <w:p w:rsidR="0093684A" w:rsidRDefault="0093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854817" w:rsidRPr="00467E0B" w:rsidRDefault="00854817" w:rsidP="00467E0B">
          <w:pPr>
            <w:pStyle w:val="Zhlav"/>
            <w:jc w:val="center"/>
            <w:rPr>
              <w:b/>
              <w:sz w:val="24"/>
              <w:szCs w:val="24"/>
            </w:rPr>
          </w:pPr>
          <w:r w:rsidRPr="00467E0B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:rsidR="00854817" w:rsidRDefault="00E73F91" w:rsidP="00872861">
          <w:pPr>
            <w:pStyle w:val="Zhlav"/>
            <w:jc w:val="right"/>
            <w:rPr>
              <w:b/>
            </w:rPr>
          </w:pPr>
          <w:r>
            <w:rPr>
              <w:b/>
            </w:rPr>
            <w:t>OOP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eXIvFYAUnFCwzYmgTzujoQeSqM=" w:salt="EzbrPJY46UotflMZAB839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56FC6"/>
    <w:rsid w:val="000575C0"/>
    <w:rsid w:val="00062EBB"/>
    <w:rsid w:val="000642CF"/>
    <w:rsid w:val="000775CA"/>
    <w:rsid w:val="00086377"/>
    <w:rsid w:val="000920F6"/>
    <w:rsid w:val="00094898"/>
    <w:rsid w:val="000A1CB3"/>
    <w:rsid w:val="000B372B"/>
    <w:rsid w:val="000F1CBF"/>
    <w:rsid w:val="000F3202"/>
    <w:rsid w:val="00100CFA"/>
    <w:rsid w:val="00117EE8"/>
    <w:rsid w:val="0012142C"/>
    <w:rsid w:val="0014419B"/>
    <w:rsid w:val="00153135"/>
    <w:rsid w:val="00170617"/>
    <w:rsid w:val="00171D29"/>
    <w:rsid w:val="001B14C2"/>
    <w:rsid w:val="001B21E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41E1"/>
    <w:rsid w:val="002809D3"/>
    <w:rsid w:val="002C2A7A"/>
    <w:rsid w:val="003118EA"/>
    <w:rsid w:val="00334C66"/>
    <w:rsid w:val="00335848"/>
    <w:rsid w:val="00350298"/>
    <w:rsid w:val="0035052B"/>
    <w:rsid w:val="00361386"/>
    <w:rsid w:val="00367D5E"/>
    <w:rsid w:val="003A0219"/>
    <w:rsid w:val="003B70B4"/>
    <w:rsid w:val="003C0EA5"/>
    <w:rsid w:val="003C3326"/>
    <w:rsid w:val="003C510F"/>
    <w:rsid w:val="003C55E1"/>
    <w:rsid w:val="00405513"/>
    <w:rsid w:val="00410FFA"/>
    <w:rsid w:val="00454DD7"/>
    <w:rsid w:val="00457EDF"/>
    <w:rsid w:val="00461538"/>
    <w:rsid w:val="00467E0B"/>
    <w:rsid w:val="004772A4"/>
    <w:rsid w:val="00487FD5"/>
    <w:rsid w:val="004C7B73"/>
    <w:rsid w:val="004E3598"/>
    <w:rsid w:val="004E5EF4"/>
    <w:rsid w:val="00504996"/>
    <w:rsid w:val="005125CB"/>
    <w:rsid w:val="00512978"/>
    <w:rsid w:val="00524465"/>
    <w:rsid w:val="00541DDA"/>
    <w:rsid w:val="0054795D"/>
    <w:rsid w:val="005543F5"/>
    <w:rsid w:val="005654CD"/>
    <w:rsid w:val="0057072B"/>
    <w:rsid w:val="00582874"/>
    <w:rsid w:val="0059668E"/>
    <w:rsid w:val="005A0534"/>
    <w:rsid w:val="005A1441"/>
    <w:rsid w:val="005F58E6"/>
    <w:rsid w:val="006149F3"/>
    <w:rsid w:val="0062690F"/>
    <w:rsid w:val="00653935"/>
    <w:rsid w:val="00657423"/>
    <w:rsid w:val="00674645"/>
    <w:rsid w:val="006A3794"/>
    <w:rsid w:val="006C0697"/>
    <w:rsid w:val="006D3E28"/>
    <w:rsid w:val="006D57AA"/>
    <w:rsid w:val="006D6985"/>
    <w:rsid w:val="006F0010"/>
    <w:rsid w:val="006F24AC"/>
    <w:rsid w:val="0070670E"/>
    <w:rsid w:val="00716D55"/>
    <w:rsid w:val="00756F39"/>
    <w:rsid w:val="007C5FC8"/>
    <w:rsid w:val="007C6C73"/>
    <w:rsid w:val="007D1569"/>
    <w:rsid w:val="007E3952"/>
    <w:rsid w:val="007F20F6"/>
    <w:rsid w:val="0081688E"/>
    <w:rsid w:val="0085124B"/>
    <w:rsid w:val="00854817"/>
    <w:rsid w:val="00872861"/>
    <w:rsid w:val="00873B45"/>
    <w:rsid w:val="008961C1"/>
    <w:rsid w:val="008A3132"/>
    <w:rsid w:val="008A6D00"/>
    <w:rsid w:val="008B7504"/>
    <w:rsid w:val="008E2DA0"/>
    <w:rsid w:val="008E3189"/>
    <w:rsid w:val="009029F6"/>
    <w:rsid w:val="00907D58"/>
    <w:rsid w:val="009117EA"/>
    <w:rsid w:val="00920138"/>
    <w:rsid w:val="00923FFD"/>
    <w:rsid w:val="009247B5"/>
    <w:rsid w:val="0093684A"/>
    <w:rsid w:val="009537DA"/>
    <w:rsid w:val="0095681C"/>
    <w:rsid w:val="00967EF9"/>
    <w:rsid w:val="009717E3"/>
    <w:rsid w:val="00977E3D"/>
    <w:rsid w:val="0098045D"/>
    <w:rsid w:val="0098770A"/>
    <w:rsid w:val="00991DF8"/>
    <w:rsid w:val="009F780F"/>
    <w:rsid w:val="00A05DF9"/>
    <w:rsid w:val="00A11323"/>
    <w:rsid w:val="00A12EF0"/>
    <w:rsid w:val="00A23033"/>
    <w:rsid w:val="00A50E19"/>
    <w:rsid w:val="00A5161A"/>
    <w:rsid w:val="00A60A43"/>
    <w:rsid w:val="00AB2037"/>
    <w:rsid w:val="00AD0161"/>
    <w:rsid w:val="00AD091B"/>
    <w:rsid w:val="00AE1368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73507"/>
    <w:rsid w:val="00B82611"/>
    <w:rsid w:val="00BC0EB2"/>
    <w:rsid w:val="00BD2E9A"/>
    <w:rsid w:val="00BD5D26"/>
    <w:rsid w:val="00BE7166"/>
    <w:rsid w:val="00BF0688"/>
    <w:rsid w:val="00BF25FC"/>
    <w:rsid w:val="00BF6083"/>
    <w:rsid w:val="00C057A3"/>
    <w:rsid w:val="00C10A18"/>
    <w:rsid w:val="00C13D7A"/>
    <w:rsid w:val="00C2184B"/>
    <w:rsid w:val="00C24C71"/>
    <w:rsid w:val="00C661DA"/>
    <w:rsid w:val="00CC0D1F"/>
    <w:rsid w:val="00CF0FE0"/>
    <w:rsid w:val="00D040E1"/>
    <w:rsid w:val="00D04B3B"/>
    <w:rsid w:val="00D20367"/>
    <w:rsid w:val="00D31CCE"/>
    <w:rsid w:val="00D53BBB"/>
    <w:rsid w:val="00D55DB6"/>
    <w:rsid w:val="00D813B6"/>
    <w:rsid w:val="00D85727"/>
    <w:rsid w:val="00D867CA"/>
    <w:rsid w:val="00D92FE7"/>
    <w:rsid w:val="00D97AD0"/>
    <w:rsid w:val="00DB7C35"/>
    <w:rsid w:val="00DC33D0"/>
    <w:rsid w:val="00DD0387"/>
    <w:rsid w:val="00DE5C09"/>
    <w:rsid w:val="00E04E65"/>
    <w:rsid w:val="00E10E9B"/>
    <w:rsid w:val="00E15A01"/>
    <w:rsid w:val="00E1635F"/>
    <w:rsid w:val="00E20329"/>
    <w:rsid w:val="00E267E8"/>
    <w:rsid w:val="00E44BB5"/>
    <w:rsid w:val="00E47431"/>
    <w:rsid w:val="00E47535"/>
    <w:rsid w:val="00E604DA"/>
    <w:rsid w:val="00E71DDD"/>
    <w:rsid w:val="00E73F91"/>
    <w:rsid w:val="00E76A87"/>
    <w:rsid w:val="00E83FA5"/>
    <w:rsid w:val="00E84E64"/>
    <w:rsid w:val="00E90F35"/>
    <w:rsid w:val="00EA4200"/>
    <w:rsid w:val="00EE7779"/>
    <w:rsid w:val="00EF24F1"/>
    <w:rsid w:val="00EF5A29"/>
    <w:rsid w:val="00F05405"/>
    <w:rsid w:val="00F1084F"/>
    <w:rsid w:val="00F30A9D"/>
    <w:rsid w:val="00F42EE9"/>
    <w:rsid w:val="00F56127"/>
    <w:rsid w:val="00F94519"/>
    <w:rsid w:val="00FB4E6C"/>
    <w:rsid w:val="00FD5A69"/>
    <w:rsid w:val="00FE18BB"/>
    <w:rsid w:val="00FE3BD3"/>
    <w:rsid w:val="00FF0C5D"/>
    <w:rsid w:val="00FF149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derek@szutes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ravcova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ben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C1D9-1829-4C01-9EEB-8FB79796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N_2016_425_PPE_v_01_01_2019-12-02.dotx</Template>
  <TotalTime>0</TotalTime>
  <Pages>1</Pages>
  <Words>247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2248</CharactersWithSpaces>
  <SharedDoc>false</SharedDoc>
  <HLinks>
    <vt:vector size="6" baseType="variant">
      <vt:variant>
        <vt:i4>7405634</vt:i4>
      </vt:variant>
      <vt:variant>
        <vt:i4>68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Moravcová Ivana</cp:lastModifiedBy>
  <cp:revision>2</cp:revision>
  <cp:lastPrinted>2013-02-15T06:50:00Z</cp:lastPrinted>
  <dcterms:created xsi:type="dcterms:W3CDTF">2021-07-02T12:33:00Z</dcterms:created>
  <dcterms:modified xsi:type="dcterms:W3CDTF">2021-07-02T12:33:00Z</dcterms:modified>
</cp:coreProperties>
</file>